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F2" w:rsidRDefault="00627AF2" w:rsidP="00627AF2">
      <w:pPr>
        <w:jc w:val="right"/>
      </w:pPr>
      <w:r>
        <w:rPr>
          <w:rFonts w:hint="eastAsia"/>
        </w:rPr>
        <w:t xml:space="preserve">令和６年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7AF2" w:rsidRDefault="00627AF2" w:rsidP="00627AF2">
      <w:pPr>
        <w:jc w:val="center"/>
      </w:pPr>
    </w:p>
    <w:p w:rsidR="006145BF" w:rsidRDefault="006145BF" w:rsidP="00627AF2">
      <w:pPr>
        <w:jc w:val="center"/>
      </w:pPr>
    </w:p>
    <w:p w:rsidR="00627AF2" w:rsidRPr="00627AF2" w:rsidRDefault="00627AF2" w:rsidP="00627AF2">
      <w:pPr>
        <w:jc w:val="center"/>
        <w:rPr>
          <w:b/>
          <w:sz w:val="24"/>
          <w:szCs w:val="24"/>
        </w:rPr>
      </w:pPr>
      <w:r w:rsidRPr="00627AF2">
        <w:rPr>
          <w:rFonts w:hint="eastAsia"/>
          <w:b/>
          <w:sz w:val="24"/>
          <w:szCs w:val="24"/>
        </w:rPr>
        <w:t>一般競争入札参加申込書</w:t>
      </w: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>（あて先）</w:t>
      </w:r>
    </w:p>
    <w:p w:rsidR="00627AF2" w:rsidRPr="006145BF" w:rsidRDefault="006145BF" w:rsidP="00627AF2">
      <w:pPr>
        <w:ind w:firstLineChars="100" w:firstLine="210"/>
        <w:jc w:val="left"/>
        <w:rPr>
          <w:rFonts w:asciiTheme="minorEastAsia" w:hAnsiTheme="minorEastAsia"/>
        </w:rPr>
      </w:pPr>
      <w:r w:rsidRPr="006145BF">
        <w:rPr>
          <w:rFonts w:asciiTheme="minorEastAsia" w:hAnsiTheme="minorEastAsia" w:hint="eastAsia"/>
        </w:rPr>
        <w:t>川崎市市制100</w:t>
      </w:r>
      <w:r w:rsidR="00276F95" w:rsidRPr="006145BF">
        <w:rPr>
          <w:rFonts w:asciiTheme="minorEastAsia" w:hAnsiTheme="minorEastAsia" w:hint="eastAsia"/>
        </w:rPr>
        <w:t>周年記念事業・全国都市緑化かわさきフェア実行委員会会長</w:t>
      </w: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地</w:t>
      </w:r>
      <w:r w:rsidR="00C32808">
        <w:rPr>
          <w:rFonts w:hint="eastAsia"/>
        </w:rPr>
        <w:t xml:space="preserve">　　　</w:t>
      </w:r>
    </w:p>
    <w:p w:rsidR="00627AF2" w:rsidRDefault="00627AF2" w:rsidP="00627AF2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商号又は名称</w:t>
      </w:r>
      <w:r w:rsidR="00C32808">
        <w:rPr>
          <w:rFonts w:hint="eastAsia"/>
        </w:rPr>
        <w:t xml:space="preserve">　　</w:t>
      </w:r>
    </w:p>
    <w:p w:rsidR="00627AF2" w:rsidRDefault="00627AF2" w:rsidP="00627AF2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代表者職氏名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印</w:t>
      </w:r>
    </w:p>
    <w:p w:rsidR="00627AF2" w:rsidRDefault="00627AF2" w:rsidP="00627AF2">
      <w:pPr>
        <w:jc w:val="left"/>
      </w:pPr>
    </w:p>
    <w:p w:rsidR="00C32808" w:rsidRPr="00627AF2" w:rsidRDefault="00C32808" w:rsidP="00627AF2">
      <w:pPr>
        <w:jc w:val="left"/>
      </w:pPr>
    </w:p>
    <w:p w:rsidR="00627AF2" w:rsidRDefault="00822D44" w:rsidP="00627AF2">
      <w:pPr>
        <w:jc w:val="left"/>
      </w:pPr>
      <w:r>
        <w:rPr>
          <w:rFonts w:hint="eastAsia"/>
        </w:rPr>
        <w:t>令和６年５月１３</w:t>
      </w:r>
      <w:bookmarkStart w:id="0" w:name="_GoBack"/>
      <w:bookmarkEnd w:id="0"/>
      <w:r w:rsidR="00276F95">
        <w:rPr>
          <w:rFonts w:hint="eastAsia"/>
        </w:rPr>
        <w:t>日付けで公表</w:t>
      </w:r>
      <w:r w:rsidR="00627AF2">
        <w:rPr>
          <w:rFonts w:hint="eastAsia"/>
        </w:rPr>
        <w:t>された次の一般競争入札に参加を申し込みます。</w:t>
      </w:r>
    </w:p>
    <w:p w:rsidR="00627AF2" w:rsidRPr="00C32808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627AF2" w:rsidRPr="006145BF" w:rsidRDefault="004155C2" w:rsidP="00627A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155C2">
        <w:rPr>
          <w:rFonts w:ascii="ＭＳ 明朝" w:eastAsia="ＭＳ 明朝" w:hAnsi="ＭＳ 明朝" w:hint="eastAsia"/>
        </w:rPr>
        <w:t>みんなの川崎祭交通規制に伴う一般交通影響解析業務委託</w:t>
      </w: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履行場所</w:t>
      </w:r>
    </w:p>
    <w:p w:rsidR="00627AF2" w:rsidRDefault="00627AF2" w:rsidP="00627AF2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155C2" w:rsidRPr="004155C2">
        <w:rPr>
          <w:rFonts w:hint="eastAsia"/>
        </w:rPr>
        <w:t>川崎市川崎区砂子１丁目ほか</w:t>
      </w:r>
    </w:p>
    <w:p w:rsidR="00627AF2" w:rsidRDefault="00627AF2" w:rsidP="00627AF2">
      <w:pPr>
        <w:jc w:val="left"/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szCs w:val="21"/>
        </w:rPr>
      </w:pPr>
    </w:p>
    <w:p w:rsidR="006145BF" w:rsidRPr="002511DA" w:rsidRDefault="006145BF" w:rsidP="00C32808">
      <w:pPr>
        <w:rPr>
          <w:szCs w:val="21"/>
        </w:rPr>
      </w:pPr>
    </w:p>
    <w:p w:rsidR="00C32808" w:rsidRPr="002511DA" w:rsidRDefault="00C32808" w:rsidP="00C32808">
      <w:pPr>
        <w:rPr>
          <w:szCs w:val="21"/>
        </w:rPr>
      </w:pPr>
    </w:p>
    <w:p w:rsidR="00C32808" w:rsidRPr="002511DA" w:rsidRDefault="00C32808" w:rsidP="00C32808">
      <w:pPr>
        <w:rPr>
          <w:szCs w:val="21"/>
        </w:rPr>
      </w:pP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連絡担当者</w:t>
      </w:r>
      <w:r w:rsidRPr="002511DA">
        <w:rPr>
          <w:rFonts w:hint="eastAsia"/>
          <w:szCs w:val="21"/>
        </w:rPr>
        <w:t xml:space="preserve">                   </w:t>
      </w: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所属</w:t>
      </w:r>
      <w:r w:rsidRPr="002511DA">
        <w:rPr>
          <w:rFonts w:hint="eastAsia"/>
          <w:szCs w:val="21"/>
        </w:rPr>
        <w:t xml:space="preserve">                        </w:t>
      </w: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氏名</w:t>
      </w:r>
      <w:r w:rsidRPr="002511DA">
        <w:rPr>
          <w:rFonts w:hint="eastAsia"/>
          <w:szCs w:val="21"/>
        </w:rPr>
        <w:t xml:space="preserve">                        </w:t>
      </w: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 </w:t>
      </w:r>
    </w:p>
    <w:p w:rsidR="00D3122E" w:rsidRPr="006145BF" w:rsidRDefault="00C32808" w:rsidP="006145BF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E-mail                      </w:t>
      </w:r>
    </w:p>
    <w:p w:rsidR="00D3122E" w:rsidRDefault="00D3122E" w:rsidP="00D3122E">
      <w:pPr>
        <w:jc w:val="left"/>
      </w:pPr>
    </w:p>
    <w:sectPr w:rsidR="00D3122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A" w:rsidRDefault="00EF4D7A" w:rsidP="00EF4D7A">
      <w:r>
        <w:separator/>
      </w:r>
    </w:p>
  </w:endnote>
  <w:endnote w:type="continuationSeparator" w:id="0">
    <w:p w:rsidR="00EF4D7A" w:rsidRDefault="00EF4D7A" w:rsidP="00E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A" w:rsidRDefault="00EF4D7A" w:rsidP="00EF4D7A">
      <w:r>
        <w:separator/>
      </w:r>
    </w:p>
  </w:footnote>
  <w:footnote w:type="continuationSeparator" w:id="0">
    <w:p w:rsidR="00EF4D7A" w:rsidRDefault="00EF4D7A" w:rsidP="00EF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A3955"/>
    <w:rsid w:val="001B4B80"/>
    <w:rsid w:val="00276F95"/>
    <w:rsid w:val="00307F5B"/>
    <w:rsid w:val="003410FE"/>
    <w:rsid w:val="00352C34"/>
    <w:rsid w:val="003F0BE6"/>
    <w:rsid w:val="004155C2"/>
    <w:rsid w:val="004A02B5"/>
    <w:rsid w:val="004D7BDA"/>
    <w:rsid w:val="00575487"/>
    <w:rsid w:val="00590717"/>
    <w:rsid w:val="005912B5"/>
    <w:rsid w:val="006145BF"/>
    <w:rsid w:val="00616EE1"/>
    <w:rsid w:val="00627AF2"/>
    <w:rsid w:val="006E0ADB"/>
    <w:rsid w:val="007C130C"/>
    <w:rsid w:val="007F0D5E"/>
    <w:rsid w:val="00822D44"/>
    <w:rsid w:val="00832B90"/>
    <w:rsid w:val="0087493A"/>
    <w:rsid w:val="00995DA3"/>
    <w:rsid w:val="009A3959"/>
    <w:rsid w:val="009B76E7"/>
    <w:rsid w:val="00B30BB5"/>
    <w:rsid w:val="00B45466"/>
    <w:rsid w:val="00C13FDC"/>
    <w:rsid w:val="00C32808"/>
    <w:rsid w:val="00CC1491"/>
    <w:rsid w:val="00CD4A9B"/>
    <w:rsid w:val="00D022FB"/>
    <w:rsid w:val="00D3122E"/>
    <w:rsid w:val="00D46EF3"/>
    <w:rsid w:val="00EF4D7A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969D37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F4D7A"/>
  </w:style>
  <w:style w:type="paragraph" w:styleId="af6">
    <w:name w:val="footer"/>
    <w:basedOn w:val="a"/>
    <w:link w:val="af7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F4D7A"/>
  </w:style>
  <w:style w:type="paragraph" w:styleId="af8">
    <w:name w:val="Balloon Text"/>
    <w:basedOn w:val="a"/>
    <w:link w:val="af9"/>
    <w:uiPriority w:val="99"/>
    <w:semiHidden/>
    <w:unhideWhenUsed/>
    <w:rsid w:val="0082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822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195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26</cp:revision>
  <cp:lastPrinted>2024-05-10T02:46:00Z</cp:lastPrinted>
  <dcterms:created xsi:type="dcterms:W3CDTF">2024-01-25T09:51:00Z</dcterms:created>
  <dcterms:modified xsi:type="dcterms:W3CDTF">2024-05-10T02:49:00Z</dcterms:modified>
</cp:coreProperties>
</file>