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B2" w:rsidRPr="00F931B2" w:rsidRDefault="00F931B2" w:rsidP="00F931B2">
      <w:pPr>
        <w:jc w:val="center"/>
        <w:rPr>
          <w:sz w:val="28"/>
          <w:szCs w:val="28"/>
        </w:rPr>
      </w:pPr>
      <w:r w:rsidRPr="00F931B2">
        <w:rPr>
          <w:sz w:val="28"/>
          <w:szCs w:val="28"/>
        </w:rPr>
        <w:t>入札（見積）辞退届</w:t>
      </w:r>
    </w:p>
    <w:p w:rsidR="00F931B2" w:rsidRDefault="00F931B2" w:rsidP="00F931B2"/>
    <w:p w:rsidR="00F931B2" w:rsidRDefault="00F931B2" w:rsidP="00F931B2">
      <w:pPr>
        <w:ind w:right="210"/>
        <w:jc w:val="right"/>
      </w:pPr>
      <w:r>
        <w:t>令和６年</w:t>
      </w:r>
      <w:r>
        <w:rPr>
          <w:rFonts w:hint="eastAsia"/>
        </w:rPr>
        <w:t xml:space="preserve">　</w:t>
      </w:r>
      <w:r>
        <w:t xml:space="preserve"> 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:rsidR="00F931B2" w:rsidRDefault="00F931B2" w:rsidP="00F931B2"/>
    <w:p w:rsidR="00F931B2" w:rsidRDefault="00F3495E" w:rsidP="00F931B2">
      <w:r>
        <w:t>（あて先）</w:t>
      </w:r>
      <w:r w:rsidRPr="00F3495E">
        <w:rPr>
          <w:rFonts w:hint="eastAsia"/>
        </w:rPr>
        <w:t>川崎市市制１００周年記念事業・全国都市緑化かわさきフェア実行委員会会長</w:t>
      </w:r>
    </w:p>
    <w:p w:rsidR="00F931B2" w:rsidRDefault="00F931B2" w:rsidP="00F931B2"/>
    <w:p w:rsidR="00F931B2" w:rsidRDefault="00F931B2" w:rsidP="00F931B2">
      <w:pPr>
        <w:ind w:firstLineChars="2300" w:firstLine="4830"/>
      </w:pPr>
      <w:r>
        <w:t>住所</w:t>
      </w:r>
      <w:r>
        <w:t xml:space="preserve"> </w:t>
      </w:r>
    </w:p>
    <w:p w:rsidR="00F931B2" w:rsidRDefault="00F931B2" w:rsidP="00F931B2">
      <w:pPr>
        <w:ind w:firstLineChars="2500" w:firstLine="5250"/>
      </w:pPr>
    </w:p>
    <w:p w:rsidR="00F931B2" w:rsidRDefault="00F931B2" w:rsidP="00F931B2">
      <w:pPr>
        <w:ind w:firstLineChars="2300" w:firstLine="4830"/>
      </w:pPr>
      <w:r>
        <w:t>商号又は名称</w:t>
      </w:r>
      <w:r>
        <w:t xml:space="preserve"> </w:t>
      </w:r>
    </w:p>
    <w:p w:rsidR="00F931B2" w:rsidRDefault="00F931B2" w:rsidP="00F931B2">
      <w:pPr>
        <w:ind w:firstLineChars="2500" w:firstLine="5250"/>
      </w:pPr>
    </w:p>
    <w:p w:rsidR="00F931B2" w:rsidRDefault="00F931B2" w:rsidP="00F931B2">
      <w:pPr>
        <w:ind w:firstLineChars="2300" w:firstLine="4830"/>
      </w:pPr>
      <w:r>
        <w:t>代表者職氏名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</w:t>
      </w:r>
      <w:r>
        <w:t>印</w:t>
      </w:r>
    </w:p>
    <w:p w:rsidR="00F931B2" w:rsidRDefault="00F931B2" w:rsidP="00F931B2"/>
    <w:p w:rsidR="00F931B2" w:rsidRDefault="00F931B2" w:rsidP="00F931B2"/>
    <w:p w:rsidR="00F931B2" w:rsidRDefault="00F931B2" w:rsidP="00F931B2"/>
    <w:p w:rsidR="00F931B2" w:rsidRDefault="00F931B2" w:rsidP="00F931B2">
      <w:r>
        <w:t>次のとおり入札（見積）を辞退します。</w:t>
      </w:r>
      <w:r>
        <w:t xml:space="preserve"> </w:t>
      </w:r>
    </w:p>
    <w:p w:rsidR="00F931B2" w:rsidRDefault="00F931B2" w:rsidP="00F931B2"/>
    <w:p w:rsidR="00F931B2" w:rsidRDefault="00F931B2" w:rsidP="00F931B2">
      <w:r>
        <w:t>１</w:t>
      </w:r>
      <w:r>
        <w:t xml:space="preserve"> </w:t>
      </w:r>
      <w:r>
        <w:t>理由</w:t>
      </w:r>
    </w:p>
    <w:p w:rsidR="004D7BDA" w:rsidRDefault="004D7BDA" w:rsidP="00F931B2"/>
    <w:p w:rsidR="004D7BDA" w:rsidRDefault="004D7BDA" w:rsidP="00F931B2"/>
    <w:p w:rsidR="004D7BDA" w:rsidRDefault="004D7BDA" w:rsidP="00F931B2">
      <w:bookmarkStart w:id="0" w:name="_GoBack"/>
      <w:bookmarkEnd w:id="0"/>
    </w:p>
    <w:p w:rsidR="004D7BDA" w:rsidRDefault="004D7BDA" w:rsidP="00F931B2"/>
    <w:p w:rsidR="004D7BDA" w:rsidRDefault="004D7BDA" w:rsidP="00F931B2"/>
    <w:p w:rsidR="004D7BDA" w:rsidRDefault="004D7BDA" w:rsidP="00F931B2"/>
    <w:p w:rsidR="004D7BDA" w:rsidRDefault="004D7BDA" w:rsidP="00F931B2"/>
    <w:p w:rsidR="004D7BDA" w:rsidRDefault="004D7BDA" w:rsidP="00F931B2"/>
    <w:p w:rsidR="004D7BDA" w:rsidRDefault="004D7BDA" w:rsidP="00F931B2"/>
    <w:p w:rsidR="00307F5B" w:rsidRDefault="004D7BDA" w:rsidP="00F931B2">
      <w:r>
        <w:t>２</w:t>
      </w:r>
      <w:r>
        <w:t xml:space="preserve"> </w:t>
      </w:r>
      <w:r>
        <w:t>件名</w:t>
      </w:r>
      <w:r>
        <w:t xml:space="preserve"> </w:t>
      </w:r>
    </w:p>
    <w:p w:rsidR="00307F5B" w:rsidRDefault="00307F5B" w:rsidP="00F931B2">
      <w:r>
        <w:rPr>
          <w:rFonts w:hint="eastAsia"/>
        </w:rPr>
        <w:t xml:space="preserve">川崎市市制１００周年記念事業・全国都市緑化かわさきフェア実行委員会　</w:t>
      </w:r>
    </w:p>
    <w:p w:rsidR="004D7BDA" w:rsidRDefault="00307F5B" w:rsidP="00F931B2">
      <w:r>
        <w:rPr>
          <w:rFonts w:hint="eastAsia"/>
        </w:rPr>
        <w:t>川崎市市制１００周年公式ポスター印刷・配送等業務</w:t>
      </w:r>
      <w:r>
        <w:t>委託</w:t>
      </w:r>
    </w:p>
    <w:p w:rsidR="004D7BDA" w:rsidRDefault="004D7BDA" w:rsidP="00F931B2"/>
    <w:p w:rsidR="00307F5B" w:rsidRDefault="00307F5B" w:rsidP="00F931B2"/>
    <w:p w:rsidR="00307F5B" w:rsidRDefault="004D7BDA" w:rsidP="00F931B2">
      <w:r>
        <w:t>３</w:t>
      </w:r>
      <w:r>
        <w:t xml:space="preserve"> </w:t>
      </w:r>
      <w:r>
        <w:t>履行場所</w:t>
      </w:r>
      <w:r>
        <w:t xml:space="preserve"> </w:t>
      </w:r>
    </w:p>
    <w:p w:rsidR="004D7BDA" w:rsidRDefault="00DF2C03" w:rsidP="00F931B2">
      <w:pPr>
        <w:rPr>
          <w:rFonts w:hint="eastAsia"/>
        </w:rPr>
      </w:pPr>
      <w:r>
        <w:rPr>
          <w:rFonts w:hint="eastAsia"/>
        </w:rPr>
        <w:t>川崎市内ほか</w:t>
      </w:r>
    </w:p>
    <w:p w:rsidR="004D7BDA" w:rsidRPr="00F931B2" w:rsidRDefault="004D7BDA" w:rsidP="00F931B2">
      <w:pPr>
        <w:rPr>
          <w:sz w:val="18"/>
          <w:szCs w:val="18"/>
        </w:rPr>
      </w:pPr>
    </w:p>
    <w:sectPr w:rsidR="004D7BDA" w:rsidRPr="00F931B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C5" w:rsidRDefault="00F22DC5" w:rsidP="00F22DC5">
      <w:r>
        <w:separator/>
      </w:r>
    </w:p>
  </w:endnote>
  <w:endnote w:type="continuationSeparator" w:id="0">
    <w:p w:rsidR="00F22DC5" w:rsidRDefault="00F22DC5" w:rsidP="00F2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C5" w:rsidRDefault="00F22DC5" w:rsidP="00F22DC5">
      <w:r>
        <w:separator/>
      </w:r>
    </w:p>
  </w:footnote>
  <w:footnote w:type="continuationSeparator" w:id="0">
    <w:p w:rsidR="00F22DC5" w:rsidRDefault="00F22DC5" w:rsidP="00F2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AF6"/>
    <w:multiLevelType w:val="hybridMultilevel"/>
    <w:tmpl w:val="0964AD12"/>
    <w:lvl w:ilvl="0" w:tplc="CB54F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43345"/>
    <w:multiLevelType w:val="hybridMultilevel"/>
    <w:tmpl w:val="2076D82C"/>
    <w:lvl w:ilvl="0" w:tplc="26ECA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E250D"/>
    <w:multiLevelType w:val="hybridMultilevel"/>
    <w:tmpl w:val="576C421E"/>
    <w:lvl w:ilvl="0" w:tplc="637C1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D0AD0"/>
    <w:multiLevelType w:val="hybridMultilevel"/>
    <w:tmpl w:val="C48E38F4"/>
    <w:lvl w:ilvl="0" w:tplc="2F22B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53"/>
    <w:multiLevelType w:val="hybridMultilevel"/>
    <w:tmpl w:val="6CD23C78"/>
    <w:lvl w:ilvl="0" w:tplc="2F146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24A0F"/>
    <w:multiLevelType w:val="hybridMultilevel"/>
    <w:tmpl w:val="153AB7BE"/>
    <w:lvl w:ilvl="0" w:tplc="53067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02288"/>
    <w:multiLevelType w:val="hybridMultilevel"/>
    <w:tmpl w:val="CA8041C4"/>
    <w:lvl w:ilvl="0" w:tplc="57F81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3"/>
    <w:rsid w:val="00041569"/>
    <w:rsid w:val="000A7529"/>
    <w:rsid w:val="000D5D55"/>
    <w:rsid w:val="001A3955"/>
    <w:rsid w:val="001B4B80"/>
    <w:rsid w:val="00307F5B"/>
    <w:rsid w:val="003410FE"/>
    <w:rsid w:val="00352C34"/>
    <w:rsid w:val="003F0BE6"/>
    <w:rsid w:val="004A02B5"/>
    <w:rsid w:val="004D7BDA"/>
    <w:rsid w:val="00575487"/>
    <w:rsid w:val="005912B5"/>
    <w:rsid w:val="00616EE1"/>
    <w:rsid w:val="00627AF2"/>
    <w:rsid w:val="006E0ADB"/>
    <w:rsid w:val="007F0D5E"/>
    <w:rsid w:val="00832B90"/>
    <w:rsid w:val="0087493A"/>
    <w:rsid w:val="009257F9"/>
    <w:rsid w:val="00995DA3"/>
    <w:rsid w:val="009A3959"/>
    <w:rsid w:val="009B76E7"/>
    <w:rsid w:val="00B30BB5"/>
    <w:rsid w:val="00B45466"/>
    <w:rsid w:val="00C13FDC"/>
    <w:rsid w:val="00CC1491"/>
    <w:rsid w:val="00CD4A9B"/>
    <w:rsid w:val="00D022FB"/>
    <w:rsid w:val="00D3122E"/>
    <w:rsid w:val="00D46EF3"/>
    <w:rsid w:val="00DF2C03"/>
    <w:rsid w:val="00F22DC5"/>
    <w:rsid w:val="00F3495E"/>
    <w:rsid w:val="00F41E24"/>
    <w:rsid w:val="00F540C2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E9379"/>
  <w15:docId w15:val="{A8B58D3F-D6AC-4A35-9E6D-016A12A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3122E"/>
  </w:style>
  <w:style w:type="character" w:customStyle="1" w:styleId="af2">
    <w:name w:val="日付 (文字)"/>
    <w:basedOn w:val="a0"/>
    <w:link w:val="af1"/>
    <w:uiPriority w:val="99"/>
    <w:semiHidden/>
    <w:rsid w:val="00D3122E"/>
  </w:style>
  <w:style w:type="table" w:styleId="af3">
    <w:name w:val="Table Grid"/>
    <w:basedOn w:val="a1"/>
    <w:uiPriority w:val="59"/>
    <w:rsid w:val="00D3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22DC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22DC5"/>
  </w:style>
  <w:style w:type="paragraph" w:styleId="af6">
    <w:name w:val="footer"/>
    <w:basedOn w:val="a"/>
    <w:link w:val="af7"/>
    <w:uiPriority w:val="99"/>
    <w:unhideWhenUsed/>
    <w:rsid w:val="00F22DC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2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159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22</cp:revision>
  <dcterms:created xsi:type="dcterms:W3CDTF">2024-01-25T09:51:00Z</dcterms:created>
  <dcterms:modified xsi:type="dcterms:W3CDTF">2024-02-01T13:46:00Z</dcterms:modified>
</cp:coreProperties>
</file>