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F3" w:rsidRDefault="00D46EF3" w:rsidP="009F6E4C">
      <w:pPr>
        <w:jc w:val="left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EF3" w:rsidTr="00C13FDC">
        <w:trPr>
          <w:trHeight w:val="10901"/>
        </w:trPr>
        <w:tc>
          <w:tcPr>
            <w:tcW w:w="9016" w:type="dxa"/>
          </w:tcPr>
          <w:p w:rsidR="00D46EF3" w:rsidRDefault="00D46EF3" w:rsidP="00D46EF3">
            <w:pPr>
              <w:jc w:val="center"/>
            </w:pPr>
          </w:p>
          <w:p w:rsidR="00D46EF3" w:rsidRDefault="00D46EF3" w:rsidP="00D46EF3">
            <w:pPr>
              <w:jc w:val="center"/>
              <w:rPr>
                <w:b/>
                <w:sz w:val="40"/>
                <w:szCs w:val="40"/>
              </w:rPr>
            </w:pPr>
            <w:r w:rsidRPr="00D46EF3">
              <w:rPr>
                <w:rFonts w:hint="eastAsia"/>
                <w:b/>
                <w:sz w:val="40"/>
                <w:szCs w:val="40"/>
              </w:rPr>
              <w:t>入札（見積）書</w:t>
            </w:r>
          </w:p>
          <w:p w:rsidR="00D46EF3" w:rsidRDefault="00D46EF3" w:rsidP="00D46EF3">
            <w:pPr>
              <w:wordWrap w:val="0"/>
              <w:jc w:val="right"/>
              <w:rPr>
                <w:szCs w:val="21"/>
              </w:rPr>
            </w:pPr>
            <w:r w:rsidRPr="00D46EF3">
              <w:rPr>
                <w:rFonts w:hint="eastAsia"/>
                <w:szCs w:val="21"/>
              </w:rPr>
              <w:t>令和</w:t>
            </w:r>
            <w:r w:rsidRPr="00D46EF3">
              <w:rPr>
                <w:rFonts w:hint="eastAsia"/>
                <w:szCs w:val="21"/>
              </w:rPr>
              <w:t>6</w:t>
            </w:r>
            <w:r w:rsidRPr="00D46EF3">
              <w:rPr>
                <w:rFonts w:hint="eastAsia"/>
                <w:szCs w:val="21"/>
              </w:rPr>
              <w:t>年　　月　　日</w:t>
            </w:r>
          </w:p>
          <w:p w:rsidR="00D46EF3" w:rsidRDefault="00D46EF3" w:rsidP="00D46EF3">
            <w:pPr>
              <w:jc w:val="left"/>
              <w:rPr>
                <w:szCs w:val="21"/>
              </w:rPr>
            </w:pPr>
          </w:p>
          <w:p w:rsidR="00D46EF3" w:rsidRDefault="00631720" w:rsidP="00D46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r w:rsidRPr="00631720">
              <w:rPr>
                <w:rFonts w:hint="eastAsia"/>
                <w:szCs w:val="21"/>
              </w:rPr>
              <w:t>川崎市市制１００周年記念事業・全国都市緑化かわさきフェア実行委員会会長</w:t>
            </w:r>
          </w:p>
          <w:p w:rsidR="00631720" w:rsidRDefault="00631720" w:rsidP="00D46EF3">
            <w:pPr>
              <w:jc w:val="left"/>
              <w:rPr>
                <w:szCs w:val="21"/>
              </w:rPr>
            </w:pP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3344106</wp:posOffset>
                      </wp:positionH>
                      <wp:positionV relativeFrom="paragraph">
                        <wp:posOffset>201229</wp:posOffset>
                      </wp:positionV>
                      <wp:extent cx="2091559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A7A2C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3pt,15.85pt" to="42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" strokecolor="black [3040]"/>
                  </w:pict>
                </mc:Fallback>
              </mc:AlternateContent>
            </w:r>
            <w:r w:rsidR="00D46EF3">
              <w:t>住</w:t>
            </w:r>
            <w:r w:rsidR="00D46EF3">
              <w:t xml:space="preserve"> </w:t>
            </w:r>
            <w:r w:rsidR="00D46EF3">
              <w:rPr>
                <w:rFonts w:hint="eastAsia"/>
              </w:rPr>
              <w:t xml:space="preserve">　　　</w:t>
            </w:r>
            <w:r w:rsidR="00D46EF3">
              <w:t>所</w:t>
            </w:r>
            <w:r w:rsidR="00D46EF3"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67C43" wp14:editId="0F09F966">
                      <wp:simplePos x="0" y="0"/>
                      <wp:positionH relativeFrom="column">
                        <wp:posOffset>3351070</wp:posOffset>
                      </wp:positionH>
                      <wp:positionV relativeFrom="paragraph">
                        <wp:posOffset>163830</wp:posOffset>
                      </wp:positionV>
                      <wp:extent cx="2091559" cy="0"/>
                      <wp:effectExtent l="0" t="0" r="2349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D2A3D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85pt,12.9pt" to="42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"/>
                  </w:pict>
                </mc:Fallback>
              </mc:AlternateContent>
            </w:r>
            <w:r w:rsidR="00D46EF3">
              <w:t>商号又は名称</w:t>
            </w:r>
            <w:r w:rsidR="00D46EF3"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D46EF3" w:rsidRDefault="00D46EF3" w:rsidP="00D46EF3">
            <w:pPr>
              <w:ind w:firstLineChars="1900" w:firstLine="3990"/>
              <w:jc w:val="left"/>
            </w:pPr>
            <w:r>
              <w:t>代</w:t>
            </w:r>
            <w:r>
              <w:rPr>
                <w:rFonts w:hint="eastAsia"/>
              </w:rPr>
              <w:t xml:space="preserve">　</w:t>
            </w:r>
            <w:r>
              <w:t>表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㊞</w:t>
            </w:r>
            <w:r>
              <w:t xml:space="preserve"> </w:t>
            </w:r>
          </w:p>
          <w:p w:rsidR="00C13FDC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E2C4E" wp14:editId="4DC68739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8890</wp:posOffset>
                      </wp:positionV>
                      <wp:extent cx="2091055" cy="0"/>
                      <wp:effectExtent l="0" t="0" r="2349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13EBBE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pt,.7pt" to="42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"/>
                  </w:pict>
                </mc:Fallback>
              </mc:AlternateContent>
            </w:r>
          </w:p>
          <w:p w:rsidR="00D46EF3" w:rsidRDefault="00C13FDC" w:rsidP="00D46EF3">
            <w:pPr>
              <w:ind w:firstLineChars="1900" w:firstLine="39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E2C4E" wp14:editId="4DC68739">
                      <wp:simplePos x="0" y="0"/>
                      <wp:positionH relativeFrom="column">
                        <wp:posOffset>3377105</wp:posOffset>
                      </wp:positionH>
                      <wp:positionV relativeFrom="paragraph">
                        <wp:posOffset>226695</wp:posOffset>
                      </wp:positionV>
                      <wp:extent cx="2091559" cy="0"/>
                      <wp:effectExtent l="0" t="0" r="234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5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19EDE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9pt,17.85pt" to="430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"/>
                  </w:pict>
                </mc:Fallback>
              </mc:AlternateContent>
            </w:r>
            <w:r w:rsidR="00D46EF3">
              <w:t>代</w:t>
            </w:r>
            <w:r w:rsidR="00D46EF3">
              <w:rPr>
                <w:rFonts w:hint="eastAsia"/>
              </w:rPr>
              <w:t xml:space="preserve">　</w:t>
            </w:r>
            <w:r w:rsidR="00D46EF3">
              <w:t>理</w:t>
            </w:r>
            <w:r w:rsidR="00D46EF3">
              <w:rPr>
                <w:rFonts w:hint="eastAsia"/>
              </w:rPr>
              <w:t xml:space="preserve">　</w:t>
            </w:r>
            <w:r w:rsidR="00D46EF3">
              <w:t>人</w:t>
            </w:r>
            <w:r w:rsidR="00D46EF3">
              <w:t xml:space="preserve"> </w:t>
            </w:r>
            <w:r w:rsidR="00D46EF3">
              <w:t>名</w:t>
            </w:r>
            <w:r w:rsidR="00D46EF3">
              <w:rPr>
                <w:rFonts w:hint="eastAsia"/>
              </w:rPr>
              <w:t xml:space="preserve">　　　　　　　　　　　　　　</w:t>
            </w:r>
            <w:r w:rsidR="00D46EF3">
              <w:t xml:space="preserve"> </w:t>
            </w:r>
            <w:r w:rsidR="00D46EF3">
              <w:t>㊞</w:t>
            </w:r>
          </w:p>
          <w:p w:rsidR="00C13FDC" w:rsidRDefault="00C13FDC" w:rsidP="00D46EF3">
            <w:pPr>
              <w:ind w:firstLineChars="1900" w:firstLine="3990"/>
              <w:jc w:val="left"/>
            </w:pPr>
          </w:p>
          <w:p w:rsidR="00C13FDC" w:rsidRDefault="00C13FDC" w:rsidP="00D46EF3">
            <w:pPr>
              <w:ind w:firstLineChars="1900" w:firstLine="3990"/>
              <w:jc w:val="left"/>
            </w:pPr>
            <w:bookmarkStart w:id="0" w:name="_GoBack"/>
            <w:bookmarkEnd w:id="0"/>
          </w:p>
          <w:p w:rsidR="00C13FDC" w:rsidRDefault="00C13FDC" w:rsidP="00C13FDC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C13FDC">
              <w:rPr>
                <w:sz w:val="24"/>
                <w:szCs w:val="24"/>
              </w:rPr>
              <w:t>次の金額で請負（供給）したいので</w:t>
            </w:r>
            <w:r w:rsidRPr="00C13FDC">
              <w:rPr>
                <w:rFonts w:hint="eastAsia"/>
                <w:sz w:val="24"/>
                <w:szCs w:val="24"/>
              </w:rPr>
              <w:t>入札（見積り）します</w:t>
            </w:r>
          </w:p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3"/>
              <w:gridCol w:w="733"/>
              <w:gridCol w:w="733"/>
              <w:gridCol w:w="733"/>
              <w:gridCol w:w="732"/>
              <w:gridCol w:w="732"/>
              <w:gridCol w:w="732"/>
              <w:gridCol w:w="732"/>
              <w:gridCol w:w="732"/>
              <w:gridCol w:w="732"/>
              <w:gridCol w:w="732"/>
            </w:tblGrid>
            <w:tr w:rsidR="00C13FDC" w:rsidTr="00C13FDC">
              <w:trPr>
                <w:trHeight w:val="1061"/>
              </w:trPr>
              <w:tc>
                <w:tcPr>
                  <w:tcW w:w="734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十億</w:t>
                  </w: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3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732" w:type="dxa"/>
                </w:tcPr>
                <w:p w:rsidR="00C13FDC" w:rsidRPr="00C13FDC" w:rsidRDefault="00C13FDC" w:rsidP="00C13FDC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</w:tbl>
          <w:p w:rsidR="00C13FDC" w:rsidRPr="009A3959" w:rsidRDefault="00C13FDC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9A3959" w:rsidRPr="009A3959" w:rsidRDefault="009A3959" w:rsidP="00C13FDC">
            <w:pPr>
              <w:ind w:firstLineChars="400" w:firstLine="840"/>
              <w:jc w:val="left"/>
              <w:rPr>
                <w:szCs w:val="21"/>
              </w:rPr>
            </w:pPr>
          </w:p>
          <w:p w:rsidR="009A3959" w:rsidRDefault="009A3959" w:rsidP="009A3959">
            <w:r>
              <w:rPr>
                <w:rFonts w:hint="eastAsia"/>
              </w:rPr>
              <w:t>（</w:t>
            </w:r>
            <w:r>
              <w:t>件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  <w:r>
              <w:rPr>
                <w:rFonts w:hint="eastAsia"/>
              </w:rPr>
              <w:t xml:space="preserve">　川崎市市制１００周年記念事業・全国都市緑化かわさきフェア実行委員会</w:t>
            </w:r>
          </w:p>
          <w:p w:rsidR="009A3959" w:rsidRDefault="009A3959" w:rsidP="009A3959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川崎市市制１００周年公式ポスター印刷・配送等業務委託</w:t>
            </w:r>
            <w:r>
              <w:t>）</w:t>
            </w:r>
            <w:r>
              <w:t xml:space="preserve"> </w:t>
            </w:r>
          </w:p>
          <w:p w:rsidR="009A3959" w:rsidRDefault="009A3959" w:rsidP="009A3959">
            <w:pPr>
              <w:jc w:val="left"/>
            </w:pPr>
          </w:p>
          <w:p w:rsidR="009A3959" w:rsidRPr="009A3959" w:rsidRDefault="009A3959" w:rsidP="009A3959">
            <w:pPr>
              <w:jc w:val="left"/>
              <w:rPr>
                <w:szCs w:val="21"/>
              </w:rPr>
            </w:pPr>
            <w:r>
              <w:t>（履行場所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726A76">
              <w:rPr>
                <w:rFonts w:hint="eastAsia"/>
              </w:rPr>
              <w:t>川崎市内ほか</w:t>
            </w:r>
            <w:r>
              <w:t xml:space="preserve"> </w:t>
            </w:r>
            <w:r>
              <w:t>）</w:t>
            </w:r>
          </w:p>
        </w:tc>
      </w:tr>
    </w:tbl>
    <w:p w:rsidR="000A7529" w:rsidRDefault="000A7529" w:rsidP="009A3959">
      <w:pPr>
        <w:jc w:val="left"/>
      </w:pPr>
    </w:p>
    <w:p w:rsidR="009A3959" w:rsidRDefault="009A3959" w:rsidP="009A3959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9A3959">
        <w:rPr>
          <w:sz w:val="18"/>
          <w:szCs w:val="18"/>
        </w:rPr>
        <w:t>注</w:t>
      </w:r>
      <w:r w:rsidRPr="009A395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9A3959">
        <w:rPr>
          <w:sz w:val="18"/>
          <w:szCs w:val="18"/>
        </w:rPr>
        <w:t>１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本書は、入札（見積り）件名を記載した封筒に封入してください。</w:t>
      </w:r>
    </w:p>
    <w:p w:rsidR="009A3959" w:rsidRDefault="009A3959" w:rsidP="009A3959">
      <w:pPr>
        <w:ind w:firstLineChars="800" w:firstLine="144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２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金額は、１つの枠に１字ずつアラビア数字で記入し、頭初に￥を記入してください。</w:t>
      </w:r>
      <w:r w:rsidRPr="009A3959">
        <w:rPr>
          <w:sz w:val="18"/>
          <w:szCs w:val="18"/>
        </w:rPr>
        <w:t xml:space="preserve"> </w:t>
      </w:r>
    </w:p>
    <w:p w:rsidR="009A3959" w:rsidRDefault="009A3959" w:rsidP="009A3959">
      <w:pPr>
        <w:ind w:leftChars="700" w:left="1470" w:firstLineChars="200" w:firstLine="36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訂正したものは無効とします。</w:t>
      </w:r>
      <w:r w:rsidRPr="009A3959">
        <w:rPr>
          <w:sz w:val="18"/>
          <w:szCs w:val="18"/>
        </w:rPr>
        <w:t xml:space="preserve"> </w:t>
      </w:r>
    </w:p>
    <w:p w:rsidR="009A3959" w:rsidRDefault="009A3959" w:rsidP="009A3959">
      <w:pPr>
        <w:ind w:firstLineChars="800" w:firstLine="1440"/>
        <w:jc w:val="left"/>
        <w:rPr>
          <w:sz w:val="18"/>
          <w:szCs w:val="18"/>
        </w:rPr>
      </w:pPr>
      <w:r w:rsidRPr="009A3959">
        <w:rPr>
          <w:sz w:val="18"/>
          <w:szCs w:val="18"/>
        </w:rPr>
        <w:t>３</w:t>
      </w:r>
      <w:r w:rsidRPr="009A3959">
        <w:rPr>
          <w:sz w:val="18"/>
          <w:szCs w:val="18"/>
        </w:rPr>
        <w:t xml:space="preserve"> </w:t>
      </w:r>
      <w:r w:rsidRPr="009A3959">
        <w:rPr>
          <w:sz w:val="18"/>
          <w:szCs w:val="18"/>
        </w:rPr>
        <w:t>代理人が入札をする場合は。代表者及び代理人の記名押印が必要です</w:t>
      </w:r>
    </w:p>
    <w:p w:rsidR="006E0ADB" w:rsidRDefault="006E0ADB" w:rsidP="006E0ADB">
      <w:pPr>
        <w:jc w:val="left"/>
        <w:rPr>
          <w:sz w:val="18"/>
          <w:szCs w:val="18"/>
        </w:rPr>
      </w:pPr>
    </w:p>
    <w:sectPr w:rsidR="006E0AD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A" w:rsidRDefault="00EF4D7A" w:rsidP="00EF4D7A">
      <w:r>
        <w:separator/>
      </w:r>
    </w:p>
  </w:endnote>
  <w:endnote w:type="continuationSeparator" w:id="0">
    <w:p w:rsidR="00EF4D7A" w:rsidRDefault="00EF4D7A" w:rsidP="00E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A" w:rsidRDefault="00EF4D7A" w:rsidP="00EF4D7A">
      <w:r>
        <w:separator/>
      </w:r>
    </w:p>
  </w:footnote>
  <w:footnote w:type="continuationSeparator" w:id="0">
    <w:p w:rsidR="00EF4D7A" w:rsidRDefault="00EF4D7A" w:rsidP="00EF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80452"/>
    <w:rsid w:val="001A3955"/>
    <w:rsid w:val="001B4B80"/>
    <w:rsid w:val="00307F5B"/>
    <w:rsid w:val="003410FE"/>
    <w:rsid w:val="00352C34"/>
    <w:rsid w:val="003F0BE6"/>
    <w:rsid w:val="004A02B5"/>
    <w:rsid w:val="004D7BDA"/>
    <w:rsid w:val="00575487"/>
    <w:rsid w:val="005912B5"/>
    <w:rsid w:val="00616EE1"/>
    <w:rsid w:val="00627AF2"/>
    <w:rsid w:val="00631720"/>
    <w:rsid w:val="006E0ADB"/>
    <w:rsid w:val="00726A76"/>
    <w:rsid w:val="007F0D5E"/>
    <w:rsid w:val="00832B90"/>
    <w:rsid w:val="0087493A"/>
    <w:rsid w:val="00995DA3"/>
    <w:rsid w:val="009A3959"/>
    <w:rsid w:val="009B76E7"/>
    <w:rsid w:val="009F6E4C"/>
    <w:rsid w:val="00B30BB5"/>
    <w:rsid w:val="00B45466"/>
    <w:rsid w:val="00C13FDC"/>
    <w:rsid w:val="00CC1491"/>
    <w:rsid w:val="00CD4A9B"/>
    <w:rsid w:val="00D022FB"/>
    <w:rsid w:val="00D3122E"/>
    <w:rsid w:val="00D46EF3"/>
    <w:rsid w:val="00EF4D7A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A7DC6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4D7A"/>
  </w:style>
  <w:style w:type="paragraph" w:styleId="af6">
    <w:name w:val="footer"/>
    <w:basedOn w:val="a"/>
    <w:link w:val="af7"/>
    <w:uiPriority w:val="99"/>
    <w:unhideWhenUsed/>
    <w:rsid w:val="00EF4D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dcterms:created xsi:type="dcterms:W3CDTF">2024-01-25T09:51:00Z</dcterms:created>
  <dcterms:modified xsi:type="dcterms:W3CDTF">2024-02-01T13:48:00Z</dcterms:modified>
</cp:coreProperties>
</file>