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F2" w:rsidRDefault="00627AF2" w:rsidP="00627AF2">
      <w:pPr>
        <w:jc w:val="right"/>
      </w:pPr>
      <w:r>
        <w:rPr>
          <w:rFonts w:hint="eastAsia"/>
        </w:rPr>
        <w:t xml:space="preserve">令和６年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27AF2" w:rsidRDefault="00627AF2" w:rsidP="00627AF2">
      <w:pPr>
        <w:jc w:val="center"/>
      </w:pPr>
    </w:p>
    <w:p w:rsidR="006145BF" w:rsidRDefault="006145BF" w:rsidP="00627AF2">
      <w:pPr>
        <w:jc w:val="center"/>
        <w:rPr>
          <w:rFonts w:hint="eastAsia"/>
        </w:rPr>
      </w:pPr>
    </w:p>
    <w:p w:rsidR="00627AF2" w:rsidRPr="00627AF2" w:rsidRDefault="00627AF2" w:rsidP="00627AF2">
      <w:pPr>
        <w:jc w:val="center"/>
        <w:rPr>
          <w:b/>
          <w:sz w:val="24"/>
          <w:szCs w:val="24"/>
        </w:rPr>
      </w:pPr>
      <w:r w:rsidRPr="00627AF2">
        <w:rPr>
          <w:rFonts w:hint="eastAsia"/>
          <w:b/>
          <w:sz w:val="24"/>
          <w:szCs w:val="24"/>
        </w:rPr>
        <w:t>一般競争入札参加申込書</w:t>
      </w: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  <w:r>
        <w:rPr>
          <w:rFonts w:hint="eastAsia"/>
        </w:rPr>
        <w:t>（あて先）</w:t>
      </w:r>
    </w:p>
    <w:p w:rsidR="00627AF2" w:rsidRPr="006145BF" w:rsidRDefault="006145BF" w:rsidP="00627AF2">
      <w:pPr>
        <w:ind w:firstLineChars="100" w:firstLine="210"/>
        <w:jc w:val="left"/>
        <w:rPr>
          <w:rFonts w:asciiTheme="minorEastAsia" w:hAnsiTheme="minorEastAsia"/>
        </w:rPr>
      </w:pPr>
      <w:r w:rsidRPr="006145BF">
        <w:rPr>
          <w:rFonts w:asciiTheme="minorEastAsia" w:hAnsiTheme="minorEastAsia" w:hint="eastAsia"/>
        </w:rPr>
        <w:t>川崎市市制100</w:t>
      </w:r>
      <w:r w:rsidR="00276F95" w:rsidRPr="006145BF">
        <w:rPr>
          <w:rFonts w:asciiTheme="minorEastAsia" w:hAnsiTheme="minorEastAsia" w:hint="eastAsia"/>
        </w:rPr>
        <w:t>周年記念事業・全国都市緑化かわさきフェア実行委員会会長</w:t>
      </w: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地</w:t>
      </w:r>
      <w:r w:rsidR="00C32808">
        <w:rPr>
          <w:rFonts w:hint="eastAsia"/>
        </w:rPr>
        <w:t xml:space="preserve">　　　</w:t>
      </w:r>
    </w:p>
    <w:p w:rsidR="00627AF2" w:rsidRDefault="00627AF2" w:rsidP="00627AF2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商号又は名称</w:t>
      </w:r>
      <w:r w:rsidR="00C32808">
        <w:rPr>
          <w:rFonts w:hint="eastAsia"/>
        </w:rPr>
        <w:t xml:space="preserve">　　</w:t>
      </w:r>
    </w:p>
    <w:p w:rsidR="00627AF2" w:rsidRDefault="00627AF2" w:rsidP="00627AF2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代表者職氏名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印</w:t>
      </w:r>
    </w:p>
    <w:p w:rsidR="00627AF2" w:rsidRDefault="00627AF2" w:rsidP="00627AF2">
      <w:pPr>
        <w:jc w:val="left"/>
      </w:pPr>
    </w:p>
    <w:p w:rsidR="00C32808" w:rsidRPr="00627AF2" w:rsidRDefault="00C32808" w:rsidP="00627AF2">
      <w:pPr>
        <w:jc w:val="left"/>
      </w:pPr>
    </w:p>
    <w:p w:rsidR="00627AF2" w:rsidRDefault="00C32808" w:rsidP="00627AF2">
      <w:pPr>
        <w:jc w:val="left"/>
      </w:pPr>
      <w:r>
        <w:rPr>
          <w:rFonts w:hint="eastAsia"/>
        </w:rPr>
        <w:t>令和６年２月５</w:t>
      </w:r>
      <w:r w:rsidR="00276F95">
        <w:rPr>
          <w:rFonts w:hint="eastAsia"/>
        </w:rPr>
        <w:t>日付けで公表</w:t>
      </w:r>
      <w:r w:rsidR="00627AF2">
        <w:rPr>
          <w:rFonts w:hint="eastAsia"/>
        </w:rPr>
        <w:t>された次の一般競争入札に参加を申し込みます。</w:t>
      </w:r>
    </w:p>
    <w:p w:rsidR="00627AF2" w:rsidRPr="00C32808" w:rsidRDefault="00627AF2" w:rsidP="00627AF2">
      <w:pPr>
        <w:jc w:val="left"/>
      </w:pPr>
    </w:p>
    <w:p w:rsidR="00627AF2" w:rsidRDefault="00627AF2" w:rsidP="00627AF2">
      <w:pPr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52C34" w:rsidRPr="006145BF" w:rsidRDefault="006145BF" w:rsidP="00352C34">
      <w:pPr>
        <w:ind w:firstLineChars="200" w:firstLine="420"/>
        <w:rPr>
          <w:rFonts w:ascii="ＭＳ 明朝" w:eastAsia="ＭＳ 明朝" w:hAnsi="ＭＳ 明朝"/>
        </w:rPr>
      </w:pPr>
      <w:r w:rsidRPr="006145BF">
        <w:rPr>
          <w:rFonts w:ascii="ＭＳ 明朝" w:eastAsia="ＭＳ 明朝" w:hAnsi="ＭＳ 明朝" w:hint="eastAsia"/>
        </w:rPr>
        <w:t>川崎市市制100</w:t>
      </w:r>
      <w:r w:rsidR="00352C34" w:rsidRPr="006145BF">
        <w:rPr>
          <w:rFonts w:ascii="ＭＳ 明朝" w:eastAsia="ＭＳ 明朝" w:hAnsi="ＭＳ 明朝" w:hint="eastAsia"/>
        </w:rPr>
        <w:t>周年記念事業・全国都市緑化かわさ</w:t>
      </w:r>
      <w:bookmarkStart w:id="0" w:name="_GoBack"/>
      <w:bookmarkEnd w:id="0"/>
      <w:r w:rsidR="00352C34" w:rsidRPr="006145BF">
        <w:rPr>
          <w:rFonts w:ascii="ＭＳ 明朝" w:eastAsia="ＭＳ 明朝" w:hAnsi="ＭＳ 明朝" w:hint="eastAsia"/>
        </w:rPr>
        <w:t>きフェア実行委員会</w:t>
      </w:r>
    </w:p>
    <w:p w:rsidR="00627AF2" w:rsidRPr="006145BF" w:rsidRDefault="006145BF" w:rsidP="00627AF2">
      <w:pPr>
        <w:jc w:val="left"/>
        <w:rPr>
          <w:rFonts w:ascii="ＭＳ 明朝" w:eastAsia="ＭＳ 明朝" w:hAnsi="ＭＳ 明朝"/>
        </w:rPr>
      </w:pPr>
      <w:r w:rsidRPr="006145BF">
        <w:rPr>
          <w:rFonts w:ascii="ＭＳ 明朝" w:eastAsia="ＭＳ 明朝" w:hAnsi="ＭＳ 明朝" w:hint="eastAsia"/>
        </w:rPr>
        <w:t xml:space="preserve">　　川崎市市制100</w:t>
      </w:r>
      <w:r w:rsidR="00352C34" w:rsidRPr="006145BF">
        <w:rPr>
          <w:rFonts w:ascii="ＭＳ 明朝" w:eastAsia="ＭＳ 明朝" w:hAnsi="ＭＳ 明朝" w:hint="eastAsia"/>
        </w:rPr>
        <w:t>周年公式ポスター印刷・配送等業務委託</w:t>
      </w:r>
    </w:p>
    <w:p w:rsidR="00627AF2" w:rsidRDefault="00627AF2" w:rsidP="00627AF2">
      <w:pPr>
        <w:jc w:val="left"/>
      </w:pPr>
    </w:p>
    <w:p w:rsidR="00627AF2" w:rsidRDefault="00627AF2" w:rsidP="00627AF2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履行場所</w:t>
      </w:r>
    </w:p>
    <w:p w:rsidR="00627AF2" w:rsidRDefault="00627AF2" w:rsidP="00627AF2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145BF">
        <w:rPr>
          <w:rFonts w:hint="eastAsia"/>
        </w:rPr>
        <w:t>川崎市内ほか</w:t>
      </w:r>
    </w:p>
    <w:p w:rsidR="00627AF2" w:rsidRDefault="00627AF2" w:rsidP="00627AF2">
      <w:pPr>
        <w:jc w:val="left"/>
      </w:pPr>
    </w:p>
    <w:p w:rsidR="006145BF" w:rsidRDefault="006145BF" w:rsidP="00C32808">
      <w:pPr>
        <w:rPr>
          <w:szCs w:val="21"/>
        </w:rPr>
      </w:pPr>
    </w:p>
    <w:p w:rsidR="006145BF" w:rsidRDefault="006145BF" w:rsidP="00C32808">
      <w:pPr>
        <w:rPr>
          <w:szCs w:val="21"/>
        </w:rPr>
      </w:pPr>
    </w:p>
    <w:p w:rsidR="006145BF" w:rsidRDefault="006145BF" w:rsidP="00C32808">
      <w:pPr>
        <w:rPr>
          <w:szCs w:val="21"/>
        </w:rPr>
      </w:pPr>
    </w:p>
    <w:p w:rsidR="006145BF" w:rsidRDefault="006145BF" w:rsidP="00C32808">
      <w:pPr>
        <w:rPr>
          <w:szCs w:val="21"/>
        </w:rPr>
      </w:pPr>
    </w:p>
    <w:p w:rsidR="006145BF" w:rsidRDefault="006145BF" w:rsidP="00C32808">
      <w:pPr>
        <w:rPr>
          <w:rFonts w:hint="eastAsia"/>
          <w:szCs w:val="21"/>
        </w:rPr>
      </w:pPr>
    </w:p>
    <w:p w:rsidR="006145BF" w:rsidRPr="002511DA" w:rsidRDefault="006145BF" w:rsidP="00C32808">
      <w:pPr>
        <w:rPr>
          <w:rFonts w:hint="eastAsia"/>
          <w:szCs w:val="21"/>
        </w:rPr>
      </w:pPr>
    </w:p>
    <w:p w:rsidR="00C32808" w:rsidRPr="002511DA" w:rsidRDefault="00C32808" w:rsidP="00C32808">
      <w:pPr>
        <w:rPr>
          <w:szCs w:val="21"/>
        </w:rPr>
      </w:pPr>
    </w:p>
    <w:p w:rsidR="00C32808" w:rsidRPr="002511DA" w:rsidRDefault="00C32808" w:rsidP="00C32808">
      <w:pPr>
        <w:rPr>
          <w:szCs w:val="21"/>
        </w:rPr>
      </w:pPr>
    </w:p>
    <w:p w:rsidR="00C32808" w:rsidRPr="002511DA" w:rsidRDefault="00C32808" w:rsidP="00C32808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連絡担当者</w:t>
      </w:r>
      <w:r w:rsidRPr="002511DA">
        <w:rPr>
          <w:rFonts w:hint="eastAsia"/>
          <w:szCs w:val="21"/>
        </w:rPr>
        <w:t xml:space="preserve">                   </w:t>
      </w:r>
    </w:p>
    <w:p w:rsidR="00C32808" w:rsidRPr="002511DA" w:rsidRDefault="00C32808" w:rsidP="00C32808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所属</w:t>
      </w:r>
      <w:r w:rsidRPr="002511DA">
        <w:rPr>
          <w:rFonts w:hint="eastAsia"/>
          <w:szCs w:val="21"/>
        </w:rPr>
        <w:t xml:space="preserve">                        </w:t>
      </w:r>
    </w:p>
    <w:p w:rsidR="00C32808" w:rsidRPr="002511DA" w:rsidRDefault="00C32808" w:rsidP="00C32808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氏名</w:t>
      </w:r>
      <w:r w:rsidRPr="002511DA">
        <w:rPr>
          <w:rFonts w:hint="eastAsia"/>
          <w:szCs w:val="21"/>
        </w:rPr>
        <w:t xml:space="preserve">                        </w:t>
      </w:r>
    </w:p>
    <w:p w:rsidR="00C32808" w:rsidRPr="002511DA" w:rsidRDefault="00C32808" w:rsidP="00C32808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電話</w:t>
      </w:r>
      <w:r w:rsidRPr="002511DA">
        <w:rPr>
          <w:rFonts w:hint="eastAsia"/>
          <w:szCs w:val="21"/>
        </w:rPr>
        <w:t xml:space="preserve">                        </w:t>
      </w:r>
    </w:p>
    <w:p w:rsidR="00D3122E" w:rsidRPr="006145BF" w:rsidRDefault="00C32808" w:rsidP="006145BF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E-mail                      </w:t>
      </w:r>
    </w:p>
    <w:p w:rsidR="00D3122E" w:rsidRDefault="00D3122E" w:rsidP="00D3122E">
      <w:pPr>
        <w:jc w:val="left"/>
        <w:rPr>
          <w:rFonts w:hint="eastAsia"/>
        </w:rPr>
      </w:pPr>
    </w:p>
    <w:sectPr w:rsidR="00D3122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7A" w:rsidRDefault="00EF4D7A" w:rsidP="00EF4D7A">
      <w:r>
        <w:separator/>
      </w:r>
    </w:p>
  </w:endnote>
  <w:endnote w:type="continuationSeparator" w:id="0">
    <w:p w:rsidR="00EF4D7A" w:rsidRDefault="00EF4D7A" w:rsidP="00EF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7A" w:rsidRDefault="00EF4D7A" w:rsidP="00EF4D7A">
      <w:r>
        <w:separator/>
      </w:r>
    </w:p>
  </w:footnote>
  <w:footnote w:type="continuationSeparator" w:id="0">
    <w:p w:rsidR="00EF4D7A" w:rsidRDefault="00EF4D7A" w:rsidP="00EF4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AF6"/>
    <w:multiLevelType w:val="hybridMultilevel"/>
    <w:tmpl w:val="0964AD12"/>
    <w:lvl w:ilvl="0" w:tplc="CB54F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43345"/>
    <w:multiLevelType w:val="hybridMultilevel"/>
    <w:tmpl w:val="2076D82C"/>
    <w:lvl w:ilvl="0" w:tplc="26ECA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E250D"/>
    <w:multiLevelType w:val="hybridMultilevel"/>
    <w:tmpl w:val="576C421E"/>
    <w:lvl w:ilvl="0" w:tplc="637C1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D0AD0"/>
    <w:multiLevelType w:val="hybridMultilevel"/>
    <w:tmpl w:val="C48E38F4"/>
    <w:lvl w:ilvl="0" w:tplc="2F22B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53"/>
    <w:multiLevelType w:val="hybridMultilevel"/>
    <w:tmpl w:val="6CD23C78"/>
    <w:lvl w:ilvl="0" w:tplc="2F146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24A0F"/>
    <w:multiLevelType w:val="hybridMultilevel"/>
    <w:tmpl w:val="153AB7BE"/>
    <w:lvl w:ilvl="0" w:tplc="53067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02288"/>
    <w:multiLevelType w:val="hybridMultilevel"/>
    <w:tmpl w:val="CA8041C4"/>
    <w:lvl w:ilvl="0" w:tplc="57F81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3"/>
    <w:rsid w:val="00041569"/>
    <w:rsid w:val="000A7529"/>
    <w:rsid w:val="000D5D55"/>
    <w:rsid w:val="001A3955"/>
    <w:rsid w:val="001B4B80"/>
    <w:rsid w:val="00276F95"/>
    <w:rsid w:val="00307F5B"/>
    <w:rsid w:val="003410FE"/>
    <w:rsid w:val="00352C34"/>
    <w:rsid w:val="003F0BE6"/>
    <w:rsid w:val="004A02B5"/>
    <w:rsid w:val="004D7BDA"/>
    <w:rsid w:val="00575487"/>
    <w:rsid w:val="00590717"/>
    <w:rsid w:val="005912B5"/>
    <w:rsid w:val="006145BF"/>
    <w:rsid w:val="00616EE1"/>
    <w:rsid w:val="00627AF2"/>
    <w:rsid w:val="006E0ADB"/>
    <w:rsid w:val="007C130C"/>
    <w:rsid w:val="007F0D5E"/>
    <w:rsid w:val="00832B90"/>
    <w:rsid w:val="0087493A"/>
    <w:rsid w:val="00995DA3"/>
    <w:rsid w:val="009A3959"/>
    <w:rsid w:val="009B76E7"/>
    <w:rsid w:val="00B30BB5"/>
    <w:rsid w:val="00B45466"/>
    <w:rsid w:val="00C13FDC"/>
    <w:rsid w:val="00C32808"/>
    <w:rsid w:val="00CC1491"/>
    <w:rsid w:val="00CD4A9B"/>
    <w:rsid w:val="00D022FB"/>
    <w:rsid w:val="00D3122E"/>
    <w:rsid w:val="00D46EF3"/>
    <w:rsid w:val="00EF4D7A"/>
    <w:rsid w:val="00F41E24"/>
    <w:rsid w:val="00F540C2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A2173E"/>
  <w15:docId w15:val="{A8B58D3F-D6AC-4A35-9E6D-016A12A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3122E"/>
  </w:style>
  <w:style w:type="character" w:customStyle="1" w:styleId="af2">
    <w:name w:val="日付 (文字)"/>
    <w:basedOn w:val="a0"/>
    <w:link w:val="af1"/>
    <w:uiPriority w:val="99"/>
    <w:semiHidden/>
    <w:rsid w:val="00D3122E"/>
  </w:style>
  <w:style w:type="table" w:styleId="af3">
    <w:name w:val="Table Grid"/>
    <w:basedOn w:val="a1"/>
    <w:uiPriority w:val="59"/>
    <w:rsid w:val="00D3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F4D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F4D7A"/>
  </w:style>
  <w:style w:type="paragraph" w:styleId="af6">
    <w:name w:val="footer"/>
    <w:basedOn w:val="a"/>
    <w:link w:val="af7"/>
    <w:uiPriority w:val="99"/>
    <w:unhideWhenUsed/>
    <w:rsid w:val="00EF4D7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F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175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24</cp:revision>
  <dcterms:created xsi:type="dcterms:W3CDTF">2024-01-25T09:51:00Z</dcterms:created>
  <dcterms:modified xsi:type="dcterms:W3CDTF">2024-02-01T13:38:00Z</dcterms:modified>
</cp:coreProperties>
</file>